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05" w:rsidRDefault="00C12205" w:rsidP="00806B67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 справка</w:t>
      </w:r>
    </w:p>
    <w:p w:rsidR="00C12205" w:rsidRDefault="00C12205" w:rsidP="00806B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Единого родительского дня </w:t>
      </w:r>
    </w:p>
    <w:p w:rsidR="00C12205" w:rsidRDefault="00C12205" w:rsidP="00806B6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в МБОУ «Ашапская СОШ» филиал    </w:t>
      </w:r>
    </w:p>
    <w:p w:rsidR="00C12205" w:rsidRDefault="00C12205" w:rsidP="00806B67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«Малоашапская ООШ» с/п детский сад 15.11.2023-24.11.2023.</w:t>
      </w:r>
    </w:p>
    <w:p w:rsidR="00C12205" w:rsidRDefault="00C12205" w:rsidP="00806B67">
      <w:pPr>
        <w:jc w:val="center"/>
        <w:rPr>
          <w:sz w:val="28"/>
          <w:szCs w:val="28"/>
        </w:rPr>
      </w:pPr>
    </w:p>
    <w:p w:rsidR="00C12205" w:rsidRDefault="00C12205" w:rsidP="00806B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мероприятиях приняли участие 20 воспитанников, 1 воспитатель, библиотекарь и 13 родителей.</w:t>
      </w:r>
    </w:p>
    <w:p w:rsidR="00C12205" w:rsidRPr="00D54A90" w:rsidRDefault="00C12205" w:rsidP="008A3DF5">
      <w:pPr>
        <w:numPr>
          <w:ilvl w:val="0"/>
          <w:numId w:val="1"/>
        </w:numPr>
        <w:rPr>
          <w:sz w:val="28"/>
          <w:szCs w:val="28"/>
        </w:rPr>
      </w:pPr>
      <w:r w:rsidRPr="00D54A90">
        <w:rPr>
          <w:color w:val="000000"/>
          <w:sz w:val="28"/>
          <w:szCs w:val="28"/>
        </w:rPr>
        <w:t>Гражданско-патриотическое воспитание представляет целенаправленный процесс формирования социально-ценностного отношения к Родине, своему народу, его культуре, языку, традициям.</w:t>
      </w:r>
      <w:r w:rsidRPr="00D54A90">
        <w:rPr>
          <w:color w:val="000000"/>
          <w:sz w:val="28"/>
          <w:szCs w:val="28"/>
        </w:rPr>
        <w:br/>
        <w:t>В рамках программы в нашем детском саду прошел ц</w:t>
      </w:r>
      <w:r>
        <w:rPr>
          <w:color w:val="000000"/>
          <w:sz w:val="28"/>
          <w:szCs w:val="28"/>
        </w:rPr>
        <w:t>икл образовательных мероприятий:</w:t>
      </w:r>
      <w:r w:rsidRPr="00D54A90">
        <w:rPr>
          <w:color w:val="000000"/>
          <w:sz w:val="28"/>
          <w:szCs w:val="28"/>
        </w:rPr>
        <w:br/>
      </w:r>
      <w:r w:rsidRPr="00D54A90">
        <w:rPr>
          <w:sz w:val="28"/>
          <w:szCs w:val="28"/>
        </w:rPr>
        <w:t xml:space="preserve">         - </w:t>
      </w:r>
      <w:r>
        <w:rPr>
          <w:sz w:val="28"/>
          <w:szCs w:val="28"/>
        </w:rPr>
        <w:t xml:space="preserve">Викторина </w:t>
      </w:r>
      <w:r w:rsidRPr="00D54A90">
        <w:rPr>
          <w:sz w:val="28"/>
          <w:szCs w:val="28"/>
        </w:rPr>
        <w:t>« Символы России»,</w:t>
      </w:r>
    </w:p>
    <w:p w:rsidR="00C12205" w:rsidRDefault="00C12205" w:rsidP="00806B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- памятки для родителей «Советы родителям по патриотическому воспитанию детей», </w:t>
      </w:r>
    </w:p>
    <w:p w:rsidR="00C12205" w:rsidRDefault="00C12205" w:rsidP="00806B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- выступление детей в ежегодном фольклорном фестивале «Сокровища нации - 2023» (Халкым хазинэсе - 2023), </w:t>
      </w:r>
    </w:p>
    <w:p w:rsidR="00C12205" w:rsidRDefault="00C12205" w:rsidP="00D54A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смастерили герб Пермского края,</w:t>
      </w:r>
    </w:p>
    <w:p w:rsidR="00C12205" w:rsidRDefault="00C12205" w:rsidP="00806B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- провели родительское собрание на тему « Поэты и писатели нашего края».</w:t>
      </w:r>
    </w:p>
    <w:p w:rsidR="00C12205" w:rsidRDefault="00C12205" w:rsidP="008444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3. В результате проведения родительского дня разработана памятка для родителей «Советы родителям по патриотическому воспитанию детей».</w:t>
      </w:r>
    </w:p>
    <w:p w:rsidR="00C12205" w:rsidRDefault="00C12205" w:rsidP="008444DC">
      <w:pPr>
        <w:ind w:left="360"/>
        <w:rPr>
          <w:sz w:val="28"/>
          <w:szCs w:val="28"/>
        </w:rPr>
      </w:pPr>
    </w:p>
    <w:p w:rsidR="00C12205" w:rsidRDefault="00C12205" w:rsidP="008444DC">
      <w:pPr>
        <w:ind w:left="360"/>
        <w:rPr>
          <w:color w:val="000000"/>
          <w:sz w:val="28"/>
          <w:szCs w:val="28"/>
        </w:rPr>
      </w:pPr>
      <w:r w:rsidRPr="002A7529">
        <w:rPr>
          <w:sz w:val="28"/>
          <w:szCs w:val="28"/>
        </w:rPr>
        <w:t>Единый родительский день прошел интересно и познавательно не только для детей, но и для родителей, оставив массу положительных эмоций и желание в дальнейшем сотрудничать.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группе мама Садриева Наиля провела</w:t>
      </w:r>
      <w:r w:rsidRPr="00CA3484">
        <w:rPr>
          <w:color w:val="000000"/>
          <w:sz w:val="28"/>
          <w:szCs w:val="28"/>
        </w:rPr>
        <w:t xml:space="preserve"> викторину</w:t>
      </w:r>
      <w:r w:rsidRPr="008E707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«Символы РФ</w:t>
      </w:r>
      <w:r w:rsidRPr="00D54A90">
        <w:rPr>
          <w:color w:val="000000"/>
          <w:sz w:val="28"/>
          <w:szCs w:val="28"/>
        </w:rPr>
        <w:t xml:space="preserve">». </w:t>
      </w:r>
      <w:r>
        <w:rPr>
          <w:color w:val="000000"/>
          <w:sz w:val="28"/>
          <w:szCs w:val="28"/>
        </w:rPr>
        <w:t xml:space="preserve">Мама Ефименковой Алёны совместно с детьми </w:t>
      </w:r>
      <w:r w:rsidRPr="008E707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смастерила герб</w:t>
      </w:r>
      <w:r w:rsidRPr="00D54A90">
        <w:rPr>
          <w:color w:val="000000"/>
          <w:sz w:val="28"/>
          <w:szCs w:val="28"/>
        </w:rPr>
        <w:t xml:space="preserve"> Пермского края.</w:t>
      </w:r>
      <w:r w:rsidRPr="008444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Воспитатель провела родительское собрание на котором библиотекарь Альфия Рафиковна познакомила родителей с творчеством поэтов и писателей Пермского края. </w:t>
      </w:r>
      <w:r w:rsidRPr="00CA3484">
        <w:rPr>
          <w:color w:val="000000"/>
          <w:sz w:val="28"/>
          <w:szCs w:val="28"/>
        </w:rPr>
        <w:t>Итоговым занятием</w:t>
      </w:r>
      <w:r>
        <w:rPr>
          <w:color w:val="000000"/>
          <w:sz w:val="28"/>
          <w:szCs w:val="28"/>
        </w:rPr>
        <w:t xml:space="preserve"> стало</w:t>
      </w:r>
      <w:r w:rsidRPr="00D54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выступление детей на  фольклорном фестивале «Сокровища нации - 2023» (Халкым хазинэсе - 2023) пели, плясали и посмотрели народные обряды в Доме Культуры. Целью фестиваля является возрождение, сохранение татарской национальной культуры, народных песен, танцев, традиций, обрядов и передача этого «сокровища» молодому поколению. </w:t>
      </w:r>
    </w:p>
    <w:p w:rsidR="00C12205" w:rsidRDefault="00C12205" w:rsidP="008444DC">
      <w:pPr>
        <w:ind w:left="360"/>
        <w:rPr>
          <w:color w:val="000000"/>
          <w:sz w:val="28"/>
          <w:szCs w:val="28"/>
        </w:rPr>
      </w:pPr>
    </w:p>
    <w:p w:rsidR="00C12205" w:rsidRPr="00ED08BF" w:rsidRDefault="00C12205" w:rsidP="008444DC">
      <w:pPr>
        <w:ind w:left="360"/>
        <w:rPr>
          <w:sz w:val="28"/>
          <w:szCs w:val="28"/>
        </w:rPr>
      </w:pPr>
    </w:p>
    <w:p w:rsidR="00C12205" w:rsidRDefault="00C12205" w:rsidP="00D54A90">
      <w:pPr>
        <w:tabs>
          <w:tab w:val="left" w:pos="2140"/>
        </w:tabs>
        <w:rPr>
          <w:sz w:val="28"/>
          <w:szCs w:val="28"/>
        </w:rPr>
      </w:pPr>
    </w:p>
    <w:p w:rsidR="00C12205" w:rsidRDefault="00C12205" w:rsidP="00D54A90">
      <w:pPr>
        <w:tabs>
          <w:tab w:val="left" w:pos="2140"/>
        </w:tabs>
        <w:rPr>
          <w:sz w:val="28"/>
          <w:szCs w:val="28"/>
        </w:rPr>
      </w:pPr>
    </w:p>
    <w:p w:rsidR="00C12205" w:rsidRDefault="00C12205" w:rsidP="00D54A90">
      <w:pPr>
        <w:tabs>
          <w:tab w:val="left" w:pos="2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C12205" w:rsidRDefault="00C12205" w:rsidP="00D54A90"/>
    <w:p w:rsidR="00C12205" w:rsidRPr="001A69DC" w:rsidRDefault="00C12205" w:rsidP="00806B67">
      <w:pPr>
        <w:ind w:left="360"/>
        <w:rPr>
          <w:sz w:val="28"/>
          <w:szCs w:val="28"/>
        </w:rPr>
      </w:pPr>
    </w:p>
    <w:p w:rsidR="00C12205" w:rsidRDefault="00C12205"/>
    <w:sectPr w:rsidR="00C12205" w:rsidSect="00E1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B1650"/>
    <w:multiLevelType w:val="hybridMultilevel"/>
    <w:tmpl w:val="1D604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B67"/>
    <w:rsid w:val="001A69DC"/>
    <w:rsid w:val="002A7529"/>
    <w:rsid w:val="00351C63"/>
    <w:rsid w:val="00806B67"/>
    <w:rsid w:val="008444DC"/>
    <w:rsid w:val="008A3DF5"/>
    <w:rsid w:val="008D23D0"/>
    <w:rsid w:val="008E7078"/>
    <w:rsid w:val="00AF7C57"/>
    <w:rsid w:val="00C12205"/>
    <w:rsid w:val="00CA3484"/>
    <w:rsid w:val="00CB4A6C"/>
    <w:rsid w:val="00D54A90"/>
    <w:rsid w:val="00E120F8"/>
    <w:rsid w:val="00ED08BF"/>
    <w:rsid w:val="00F2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6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280</Words>
  <Characters>1596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й</cp:lastModifiedBy>
  <cp:revision>5</cp:revision>
  <dcterms:created xsi:type="dcterms:W3CDTF">2023-11-24T10:13:00Z</dcterms:created>
  <dcterms:modified xsi:type="dcterms:W3CDTF">2023-11-26T16:51:00Z</dcterms:modified>
</cp:coreProperties>
</file>